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1A" w:rsidRDefault="0046391A" w:rsidP="000C368F">
      <w:pPr>
        <w:tabs>
          <w:tab w:val="left" w:pos="6975"/>
        </w:tabs>
        <w:jc w:val="right"/>
        <w:rPr>
          <w:sz w:val="16"/>
        </w:rPr>
      </w:pPr>
    </w:p>
    <w:p w:rsidR="0046391A" w:rsidRDefault="0046391A" w:rsidP="000C368F">
      <w:pPr>
        <w:tabs>
          <w:tab w:val="left" w:pos="6975"/>
        </w:tabs>
        <w:jc w:val="right"/>
        <w:rPr>
          <w:sz w:val="16"/>
        </w:rPr>
      </w:pPr>
    </w:p>
    <w:p w:rsidR="0046391A" w:rsidRDefault="0046391A" w:rsidP="000C368F">
      <w:pPr>
        <w:tabs>
          <w:tab w:val="left" w:pos="6975"/>
        </w:tabs>
        <w:jc w:val="right"/>
        <w:rPr>
          <w:sz w:val="24"/>
          <w:szCs w:val="24"/>
        </w:rPr>
      </w:pPr>
      <w:r w:rsidRPr="00533F7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46391A" w:rsidRDefault="0046391A" w:rsidP="000C368F">
      <w:pPr>
        <w:tabs>
          <w:tab w:val="left" w:pos="6975"/>
        </w:tabs>
        <w:jc w:val="center"/>
      </w:pPr>
    </w:p>
    <w:p w:rsidR="0046391A" w:rsidRDefault="0046391A" w:rsidP="000C368F">
      <w:pPr>
        <w:tabs>
          <w:tab w:val="left" w:pos="6975"/>
        </w:tabs>
        <w:jc w:val="center"/>
        <w:rPr>
          <w:sz w:val="24"/>
          <w:szCs w:val="24"/>
        </w:rPr>
      </w:pPr>
      <w:r w:rsidRPr="00575ECB">
        <w:rPr>
          <w:sz w:val="24"/>
          <w:szCs w:val="24"/>
        </w:rPr>
        <w:t>Отчет о выполнении планов по устранению недостатков, выявленных в ходе проведения независимой оценки качества условий ока</w:t>
      </w:r>
      <w:r>
        <w:rPr>
          <w:sz w:val="24"/>
          <w:szCs w:val="24"/>
        </w:rPr>
        <w:t>зания услуг, за 1 полугодие 2024</w:t>
      </w:r>
      <w:r w:rsidRPr="00575ECB">
        <w:rPr>
          <w:sz w:val="24"/>
          <w:szCs w:val="24"/>
        </w:rPr>
        <w:t xml:space="preserve"> года</w:t>
      </w:r>
    </w:p>
    <w:p w:rsidR="0046391A" w:rsidRDefault="0046391A" w:rsidP="000C368F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МБДОУ «Детский сад «Ключевской»</w:t>
      </w:r>
    </w:p>
    <w:p w:rsidR="0046391A" w:rsidRDefault="0046391A" w:rsidP="00CC0089">
      <w:pPr>
        <w:tabs>
          <w:tab w:val="left" w:pos="6975"/>
        </w:tabs>
        <w:rPr>
          <w:sz w:val="24"/>
          <w:szCs w:val="24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340"/>
        <w:gridCol w:w="1980"/>
        <w:gridCol w:w="3780"/>
        <w:gridCol w:w="2520"/>
      </w:tblGrid>
      <w:tr w:rsidR="0046391A" w:rsidTr="00174087">
        <w:trPr>
          <w:trHeight w:val="959"/>
        </w:trPr>
        <w:tc>
          <w:tcPr>
            <w:tcW w:w="540" w:type="dxa"/>
          </w:tcPr>
          <w:p w:rsidR="0046391A" w:rsidRPr="00C6579A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№</w:t>
            </w:r>
          </w:p>
          <w:p w:rsidR="0046391A" w:rsidRPr="00C6579A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2340" w:type="dxa"/>
          </w:tcPr>
          <w:p w:rsidR="0046391A" w:rsidRPr="00C6579A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Контрольное мероприятие</w:t>
            </w:r>
          </w:p>
        </w:tc>
        <w:tc>
          <w:tcPr>
            <w:tcW w:w="1980" w:type="dxa"/>
          </w:tcPr>
          <w:p w:rsidR="0046391A" w:rsidRPr="00C6579A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Срок выполнения</w:t>
            </w:r>
          </w:p>
        </w:tc>
        <w:tc>
          <w:tcPr>
            <w:tcW w:w="3780" w:type="dxa"/>
          </w:tcPr>
          <w:p w:rsidR="0046391A" w:rsidRPr="00C6579A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 w:rsidRPr="00C6579A">
              <w:rPr>
                <w:sz w:val="24"/>
                <w:szCs w:val="24"/>
              </w:rPr>
              <w:t>Отчет о проделанной работе (+подтверждающий документ, ссылка)</w:t>
            </w:r>
          </w:p>
        </w:tc>
        <w:tc>
          <w:tcPr>
            <w:tcW w:w="2520" w:type="dxa"/>
          </w:tcPr>
          <w:p w:rsidR="0046391A" w:rsidRPr="00C6579A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Ответственный за реализацию мероприятия</w:t>
            </w:r>
          </w:p>
        </w:tc>
      </w:tr>
      <w:tr w:rsidR="0046391A" w:rsidTr="00174087">
        <w:trPr>
          <w:trHeight w:val="307"/>
        </w:trPr>
        <w:tc>
          <w:tcPr>
            <w:tcW w:w="540" w:type="dxa"/>
          </w:tcPr>
          <w:p w:rsidR="0046391A" w:rsidRPr="00B10431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46391A" w:rsidRPr="00CE1459" w:rsidRDefault="0046391A" w:rsidP="00CE1459">
            <w:pPr>
              <w:tabs>
                <w:tab w:val="left" w:pos="6975"/>
              </w:tabs>
              <w:rPr>
                <w:sz w:val="24"/>
                <w:szCs w:val="24"/>
              </w:rPr>
            </w:pPr>
            <w:r w:rsidRPr="001C0FE8">
              <w:rPr>
                <w:sz w:val="24"/>
              </w:rPr>
              <w:t>Своевременное</w:t>
            </w:r>
            <w:r w:rsidRPr="001C0FE8">
              <w:rPr>
                <w:spacing w:val="1"/>
                <w:sz w:val="24"/>
              </w:rPr>
              <w:t xml:space="preserve"> </w:t>
            </w:r>
            <w:r w:rsidRPr="001C0FE8">
              <w:rPr>
                <w:sz w:val="24"/>
              </w:rPr>
              <w:t>размещение</w:t>
            </w:r>
            <w:r w:rsidRPr="001C0FE8">
              <w:rPr>
                <w:spacing w:val="1"/>
                <w:sz w:val="24"/>
              </w:rPr>
              <w:t xml:space="preserve"> </w:t>
            </w:r>
            <w:r w:rsidRPr="001C0FE8">
              <w:rPr>
                <w:sz w:val="24"/>
              </w:rPr>
              <w:t>и</w:t>
            </w:r>
            <w:r w:rsidRPr="001C0FE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</w:t>
            </w:r>
            <w:r w:rsidRPr="001C0FE8">
              <w:rPr>
                <w:sz w:val="24"/>
              </w:rPr>
              <w:t>обновление</w:t>
            </w:r>
            <w:r w:rsidRPr="00E63821">
              <w:rPr>
                <w:sz w:val="24"/>
              </w:rPr>
              <w:t xml:space="preserve"> актуальной</w:t>
            </w:r>
            <w:r w:rsidRPr="00E63821">
              <w:rPr>
                <w:spacing w:val="-58"/>
                <w:sz w:val="24"/>
              </w:rPr>
              <w:t xml:space="preserve"> </w:t>
            </w:r>
            <w:r w:rsidRPr="00E63821">
              <w:rPr>
                <w:sz w:val="24"/>
              </w:rPr>
              <w:t>информации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на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официальном</w:t>
            </w:r>
            <w:r>
              <w:rPr>
                <w:sz w:val="24"/>
              </w:rPr>
              <w:t xml:space="preserve">  </w:t>
            </w:r>
            <w:r w:rsidRPr="00E63821">
              <w:rPr>
                <w:spacing w:val="-57"/>
                <w:sz w:val="24"/>
              </w:rPr>
              <w:t xml:space="preserve"> </w:t>
            </w:r>
            <w:r w:rsidRPr="00E63821">
              <w:rPr>
                <w:sz w:val="24"/>
              </w:rPr>
              <w:t>сайте ДОУ</w:t>
            </w:r>
            <w:r w:rsidRPr="00E63821">
              <w:rPr>
                <w:spacing w:val="-3"/>
                <w:sz w:val="24"/>
              </w:rPr>
              <w:t xml:space="preserve"> </w:t>
            </w:r>
            <w:r w:rsidRPr="00E63821">
              <w:rPr>
                <w:sz w:val="24"/>
              </w:rPr>
              <w:t>в</w:t>
            </w:r>
            <w:r w:rsidRPr="00E63821">
              <w:rPr>
                <w:spacing w:val="-3"/>
                <w:sz w:val="24"/>
              </w:rPr>
              <w:t xml:space="preserve"> </w:t>
            </w:r>
            <w:r w:rsidRPr="00E63821">
              <w:rPr>
                <w:sz w:val="24"/>
              </w:rPr>
              <w:t>сети</w:t>
            </w:r>
            <w:r w:rsidRPr="00E63821">
              <w:rPr>
                <w:spacing w:val="2"/>
                <w:sz w:val="24"/>
              </w:rPr>
              <w:t xml:space="preserve"> </w:t>
            </w:r>
            <w:r w:rsidRPr="00E63821">
              <w:rPr>
                <w:sz w:val="24"/>
              </w:rPr>
              <w:t>«Интернет»</w:t>
            </w:r>
            <w:r w:rsidRPr="001C0FE8">
              <w:rPr>
                <w:sz w:val="24"/>
              </w:rPr>
              <w:tab/>
              <w:t>актуальной</w:t>
            </w:r>
            <w:r w:rsidRPr="001C0FE8">
              <w:rPr>
                <w:spacing w:val="-58"/>
                <w:sz w:val="24"/>
              </w:rPr>
              <w:t xml:space="preserve"> </w:t>
            </w:r>
            <w:r w:rsidRPr="001C0FE8">
              <w:rPr>
                <w:sz w:val="24"/>
              </w:rPr>
              <w:t>информации</w:t>
            </w:r>
            <w:r w:rsidRPr="001C0FE8">
              <w:rPr>
                <w:spacing w:val="1"/>
                <w:sz w:val="24"/>
              </w:rPr>
              <w:t xml:space="preserve"> </w:t>
            </w:r>
            <w:r w:rsidRPr="001C0FE8">
              <w:rPr>
                <w:sz w:val="24"/>
              </w:rPr>
              <w:t>на</w:t>
            </w:r>
            <w:r w:rsidRPr="001C0FE8">
              <w:rPr>
                <w:spacing w:val="1"/>
                <w:sz w:val="24"/>
              </w:rPr>
              <w:t xml:space="preserve"> </w:t>
            </w:r>
            <w:r w:rsidRPr="001C0FE8">
              <w:rPr>
                <w:sz w:val="24"/>
              </w:rPr>
              <w:t>официальном</w:t>
            </w:r>
            <w:r w:rsidRPr="001C0FE8">
              <w:rPr>
                <w:spacing w:val="-57"/>
                <w:sz w:val="24"/>
              </w:rPr>
              <w:t xml:space="preserve"> </w:t>
            </w:r>
            <w:r w:rsidRPr="001C0FE8">
              <w:rPr>
                <w:sz w:val="24"/>
              </w:rPr>
              <w:t>сайте ДОУ</w:t>
            </w:r>
            <w:r w:rsidRPr="001C0FE8">
              <w:rPr>
                <w:spacing w:val="-3"/>
                <w:sz w:val="24"/>
              </w:rPr>
              <w:t xml:space="preserve"> </w:t>
            </w:r>
            <w:r w:rsidRPr="001C0FE8">
              <w:rPr>
                <w:sz w:val="24"/>
              </w:rPr>
              <w:t>в</w:t>
            </w:r>
            <w:r w:rsidRPr="001C0FE8">
              <w:rPr>
                <w:spacing w:val="-3"/>
                <w:sz w:val="24"/>
              </w:rPr>
              <w:t xml:space="preserve"> </w:t>
            </w:r>
            <w:r w:rsidRPr="001C0FE8">
              <w:rPr>
                <w:sz w:val="24"/>
              </w:rPr>
              <w:t>сети</w:t>
            </w:r>
            <w:r w:rsidRPr="001C0FE8">
              <w:rPr>
                <w:spacing w:val="2"/>
                <w:sz w:val="24"/>
              </w:rPr>
              <w:t xml:space="preserve"> </w:t>
            </w:r>
            <w:r w:rsidRPr="001C0FE8">
              <w:rPr>
                <w:sz w:val="24"/>
              </w:rPr>
              <w:t>«Интернет»</w:t>
            </w:r>
          </w:p>
        </w:tc>
        <w:tc>
          <w:tcPr>
            <w:tcW w:w="1980" w:type="dxa"/>
          </w:tcPr>
          <w:p w:rsidR="0046391A" w:rsidRPr="001C0FE8" w:rsidRDefault="0046391A" w:rsidP="00CC0089">
            <w:pPr>
              <w:pStyle w:val="TableParagraph"/>
              <w:ind w:left="211" w:right="196" w:hanging="4"/>
              <w:rPr>
                <w:sz w:val="24"/>
              </w:rPr>
            </w:pPr>
            <w:r w:rsidRPr="001C0FE8">
              <w:rPr>
                <w:sz w:val="24"/>
              </w:rPr>
              <w:t>Постоянно, в</w:t>
            </w:r>
            <w:r w:rsidRPr="001C0FE8">
              <w:rPr>
                <w:spacing w:val="1"/>
                <w:sz w:val="24"/>
              </w:rPr>
              <w:t xml:space="preserve"> </w:t>
            </w:r>
            <w:r w:rsidRPr="001C0FE8">
              <w:rPr>
                <w:sz w:val="24"/>
              </w:rPr>
              <w:t>течение</w:t>
            </w:r>
            <w:r w:rsidRPr="001C0FE8">
              <w:rPr>
                <w:spacing w:val="-12"/>
                <w:sz w:val="24"/>
              </w:rPr>
              <w:t xml:space="preserve"> </w:t>
            </w:r>
            <w:r w:rsidRPr="001C0FE8">
              <w:rPr>
                <w:sz w:val="24"/>
              </w:rPr>
              <w:t>2023-</w:t>
            </w:r>
          </w:p>
          <w:p w:rsidR="0046391A" w:rsidRPr="00CE1459" w:rsidRDefault="0046391A" w:rsidP="00CC0089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 w:rsidRPr="001C0FE8">
              <w:rPr>
                <w:sz w:val="24"/>
              </w:rPr>
              <w:t xml:space="preserve">2024 </w:t>
            </w:r>
            <w:r>
              <w:rPr>
                <w:sz w:val="24"/>
              </w:rPr>
              <w:t>гг.</w:t>
            </w:r>
          </w:p>
        </w:tc>
        <w:tc>
          <w:tcPr>
            <w:tcW w:w="3780" w:type="dxa"/>
          </w:tcPr>
          <w:p w:rsidR="0046391A" w:rsidRPr="00E63821" w:rsidRDefault="0046391A" w:rsidP="00CC0089">
            <w:pPr>
              <w:pStyle w:val="TableParagraph"/>
              <w:tabs>
                <w:tab w:val="left" w:pos="316"/>
                <w:tab w:val="left" w:pos="277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E63821">
              <w:rPr>
                <w:sz w:val="24"/>
              </w:rPr>
              <w:t>актуальн</w:t>
            </w:r>
            <w:r>
              <w:rPr>
                <w:sz w:val="24"/>
              </w:rPr>
              <w:t xml:space="preserve">ой информации на сайте ДОУ, в соцсетях </w:t>
            </w:r>
          </w:p>
          <w:p w:rsidR="0046391A" w:rsidRDefault="0046391A" w:rsidP="00CC0089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Pr="00783A55">
                <w:rPr>
                  <w:rStyle w:val="Hyperlink"/>
                  <w:sz w:val="24"/>
                  <w:szCs w:val="24"/>
                </w:rPr>
                <w:t>https://ds-klyuchevskoj-r52.gosweb.gosuslugi.ru/</w:t>
              </w:r>
            </w:hyperlink>
          </w:p>
          <w:p w:rsidR="0046391A" w:rsidRDefault="0046391A" w:rsidP="00CC0089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</w:p>
          <w:p w:rsidR="0046391A" w:rsidRDefault="0046391A" w:rsidP="00CC0089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hyperlink r:id="rId6" w:history="1">
              <w:r w:rsidRPr="00783A55">
                <w:rPr>
                  <w:rStyle w:val="Hyperlink"/>
                  <w:sz w:val="24"/>
                  <w:szCs w:val="24"/>
                </w:rPr>
                <w:t>https://m.ok.ru/dk?st.cmd=altGroupInfo&amp;st.groupId=61173410889939&amp;st.frwd=on&amp;st.page=1&amp;_prevCmd=altGroupMain&amp;tkn=8899&amp;&amp;&amp;__dp=y#js-dlg</w:t>
              </w:r>
            </w:hyperlink>
          </w:p>
          <w:p w:rsidR="0046391A" w:rsidRDefault="0046391A" w:rsidP="00CC0089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</w:p>
          <w:p w:rsidR="0046391A" w:rsidRDefault="0046391A" w:rsidP="00CC0089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hyperlink r:id="rId7" w:history="1">
              <w:r w:rsidRPr="00783A55">
                <w:rPr>
                  <w:rStyle w:val="Hyperlink"/>
                  <w:sz w:val="24"/>
                  <w:szCs w:val="24"/>
                </w:rPr>
                <w:t>https://m.vk.com/public204981854</w:t>
              </w:r>
            </w:hyperlink>
          </w:p>
          <w:p w:rsidR="0046391A" w:rsidRPr="00174087" w:rsidRDefault="0046391A" w:rsidP="00CC0089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6391A" w:rsidRPr="00E63821" w:rsidRDefault="0046391A" w:rsidP="00CC0089">
            <w:pPr>
              <w:pStyle w:val="TableParagraph"/>
              <w:ind w:left="159" w:right="156"/>
              <w:rPr>
                <w:sz w:val="24"/>
              </w:rPr>
            </w:pPr>
            <w:r w:rsidRPr="00E63821">
              <w:rPr>
                <w:spacing w:val="-1"/>
                <w:sz w:val="24"/>
              </w:rPr>
              <w:t>Администрат</w:t>
            </w:r>
            <w:r w:rsidRPr="00E63821">
              <w:rPr>
                <w:spacing w:val="-57"/>
                <w:sz w:val="24"/>
              </w:rPr>
              <w:t xml:space="preserve"> </w:t>
            </w:r>
            <w:r w:rsidRPr="00E63821">
              <w:rPr>
                <w:sz w:val="24"/>
              </w:rPr>
              <w:t>ор</w:t>
            </w:r>
            <w:r w:rsidRPr="00E63821">
              <w:rPr>
                <w:spacing w:val="-1"/>
                <w:sz w:val="24"/>
              </w:rPr>
              <w:t xml:space="preserve"> </w:t>
            </w:r>
            <w:r w:rsidRPr="00E63821">
              <w:rPr>
                <w:sz w:val="24"/>
              </w:rPr>
              <w:t>сайта,</w:t>
            </w:r>
          </w:p>
          <w:p w:rsidR="0046391A" w:rsidRPr="00E63821" w:rsidRDefault="0046391A" w:rsidP="00CC0089">
            <w:pPr>
              <w:pStyle w:val="TableParagraph"/>
              <w:ind w:left="159" w:right="156"/>
              <w:rPr>
                <w:sz w:val="24"/>
              </w:rPr>
            </w:pPr>
            <w:r>
              <w:rPr>
                <w:sz w:val="24"/>
              </w:rPr>
              <w:t>Педагоги ДОУ</w:t>
            </w:r>
          </w:p>
          <w:p w:rsidR="0046391A" w:rsidRPr="00CE1459" w:rsidRDefault="0046391A" w:rsidP="00CC0089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</w:p>
        </w:tc>
      </w:tr>
      <w:tr w:rsidR="0046391A" w:rsidTr="00174087">
        <w:trPr>
          <w:trHeight w:val="336"/>
        </w:trPr>
        <w:tc>
          <w:tcPr>
            <w:tcW w:w="540" w:type="dxa"/>
          </w:tcPr>
          <w:p w:rsidR="0046391A" w:rsidRPr="00B10431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46391A" w:rsidRDefault="0046391A" w:rsidP="00D15316"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             </w:t>
            </w:r>
            <w:r w:rsidRPr="00E63821">
              <w:rPr>
                <w:sz w:val="24"/>
              </w:rPr>
              <w:t>организации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обучения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и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воспитания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обучающихся</w:t>
            </w:r>
            <w:r w:rsidRPr="00E63821">
              <w:rPr>
                <w:spacing w:val="61"/>
                <w:sz w:val="24"/>
              </w:rPr>
              <w:t xml:space="preserve"> </w:t>
            </w:r>
            <w:r w:rsidRPr="00E6382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E63821">
              <w:rPr>
                <w:spacing w:val="-57"/>
                <w:sz w:val="24"/>
              </w:rPr>
              <w:t xml:space="preserve"> </w:t>
            </w:r>
            <w:r w:rsidRPr="00E63821">
              <w:rPr>
                <w:sz w:val="24"/>
              </w:rPr>
              <w:t>ОВЗ</w:t>
            </w:r>
            <w:r w:rsidRPr="00E63821">
              <w:rPr>
                <w:spacing w:val="2"/>
                <w:sz w:val="24"/>
              </w:rPr>
              <w:t xml:space="preserve"> </w:t>
            </w:r>
            <w:r w:rsidRPr="00E63821">
              <w:rPr>
                <w:sz w:val="24"/>
              </w:rPr>
              <w:t>и</w:t>
            </w:r>
            <w:r w:rsidRPr="00E63821">
              <w:rPr>
                <w:spacing w:val="-1"/>
                <w:sz w:val="24"/>
              </w:rPr>
              <w:t xml:space="preserve"> </w:t>
            </w:r>
            <w:r w:rsidRPr="00E63821">
              <w:rPr>
                <w:sz w:val="24"/>
              </w:rPr>
              <w:t>инвалидов</w:t>
            </w:r>
          </w:p>
          <w:p w:rsidR="0046391A" w:rsidRPr="00D15316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46391A" w:rsidRPr="00D15316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4"/>
                  <w:szCs w:val="24"/>
                </w:rPr>
                <w:t>2023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46391A" w:rsidRDefault="0046391A" w:rsidP="0019389B">
            <w:pPr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Pr="00E63821">
              <w:rPr>
                <w:sz w:val="24"/>
              </w:rPr>
              <w:t>адаптированны</w:t>
            </w:r>
            <w:r>
              <w:rPr>
                <w:sz w:val="24"/>
              </w:rPr>
              <w:t>х</w:t>
            </w:r>
            <w:r w:rsidRPr="00E63821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Pr="0019389B">
              <w:rPr>
                <w:sz w:val="24"/>
              </w:rPr>
              <w:t xml:space="preserve"> </w:t>
            </w:r>
            <w:r w:rsidRPr="00E63821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для </w:t>
            </w:r>
            <w:r w:rsidRPr="00E63821">
              <w:rPr>
                <w:spacing w:val="-1"/>
                <w:sz w:val="24"/>
              </w:rPr>
              <w:t>детей</w:t>
            </w:r>
            <w:r w:rsidRPr="00E63821">
              <w:rPr>
                <w:spacing w:val="-57"/>
                <w:sz w:val="24"/>
              </w:rPr>
              <w:t xml:space="preserve"> </w:t>
            </w:r>
            <w:r w:rsidRPr="00E63821">
              <w:rPr>
                <w:spacing w:val="-1"/>
                <w:sz w:val="24"/>
              </w:rPr>
              <w:t xml:space="preserve"> </w:t>
            </w:r>
            <w:r w:rsidRPr="00E63821">
              <w:rPr>
                <w:sz w:val="24"/>
              </w:rPr>
              <w:t>с ОВЗ</w:t>
            </w:r>
          </w:p>
          <w:p w:rsidR="0046391A" w:rsidRDefault="0046391A" w:rsidP="00174087">
            <w:pPr>
              <w:tabs>
                <w:tab w:val="left" w:pos="6975"/>
              </w:tabs>
              <w:jc w:val="both"/>
              <w:rPr>
                <w:sz w:val="24"/>
                <w:szCs w:val="24"/>
              </w:rPr>
            </w:pPr>
            <w:hyperlink r:id="rId8" w:history="1">
              <w:r w:rsidRPr="00783A55">
                <w:rPr>
                  <w:rStyle w:val="Hyperlink"/>
                  <w:sz w:val="24"/>
                  <w:szCs w:val="24"/>
                </w:rPr>
                <w:t>https://ds-klyuchevskoj-r52.gosweb.gosuslugi.ru/netcat_files/multifile/83/5/AOOP_ZPR.pdf</w:t>
              </w:r>
            </w:hyperlink>
          </w:p>
          <w:p w:rsidR="0046391A" w:rsidRDefault="0046391A" w:rsidP="00174087">
            <w:pPr>
              <w:jc w:val="both"/>
            </w:pPr>
          </w:p>
          <w:p w:rsidR="0046391A" w:rsidRDefault="0046391A" w:rsidP="00174087">
            <w:pPr>
              <w:tabs>
                <w:tab w:val="left" w:pos="6975"/>
              </w:tabs>
              <w:jc w:val="both"/>
              <w:rPr>
                <w:sz w:val="24"/>
                <w:szCs w:val="24"/>
              </w:rPr>
            </w:pPr>
            <w:hyperlink r:id="rId9" w:history="1">
              <w:r w:rsidRPr="00783A55">
                <w:rPr>
                  <w:rStyle w:val="Hyperlink"/>
                  <w:sz w:val="24"/>
                  <w:szCs w:val="24"/>
                </w:rPr>
                <w:t>https://ds-klyuchevskoj-r52.gosweb.gosuslugi.ru/netcat_files/multifile/83/3/AOOPTNR2.pdf</w:t>
              </w:r>
            </w:hyperlink>
          </w:p>
          <w:p w:rsidR="0046391A" w:rsidRPr="0019389B" w:rsidRDefault="0046391A" w:rsidP="0019389B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6391A" w:rsidRPr="00D15316" w:rsidRDefault="0046391A" w:rsidP="00C6579A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</w:tbl>
    <w:p w:rsidR="0046391A" w:rsidRDefault="0046391A" w:rsidP="00CC0089">
      <w:pPr>
        <w:tabs>
          <w:tab w:val="left" w:pos="6975"/>
        </w:tabs>
        <w:rPr>
          <w:sz w:val="24"/>
          <w:szCs w:val="24"/>
        </w:rPr>
      </w:pPr>
    </w:p>
    <w:p w:rsidR="0046391A" w:rsidRDefault="0046391A" w:rsidP="000543AC">
      <w:pPr>
        <w:tabs>
          <w:tab w:val="left" w:pos="6975"/>
        </w:tabs>
        <w:jc w:val="right"/>
        <w:rPr>
          <w:sz w:val="24"/>
          <w:szCs w:val="24"/>
        </w:rPr>
      </w:pPr>
      <w:r w:rsidRPr="00533F7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46391A" w:rsidRDefault="0046391A" w:rsidP="000C368F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Планируемые мероприятия во втором полугодии 2024 года</w:t>
      </w:r>
    </w:p>
    <w:p w:rsidR="0046391A" w:rsidRDefault="0046391A" w:rsidP="000543AC">
      <w:pPr>
        <w:tabs>
          <w:tab w:val="left" w:pos="69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МБДОУ «Детский сад «Ключевской»</w:t>
      </w:r>
    </w:p>
    <w:p w:rsidR="0046391A" w:rsidRDefault="0046391A" w:rsidP="000543AC">
      <w:pPr>
        <w:tabs>
          <w:tab w:val="left" w:pos="6975"/>
        </w:tabs>
        <w:jc w:val="center"/>
        <w:rPr>
          <w:sz w:val="24"/>
          <w:szCs w:val="24"/>
        </w:rPr>
      </w:pPr>
    </w:p>
    <w:tbl>
      <w:tblPr>
        <w:tblW w:w="1108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48"/>
        <w:gridCol w:w="3772"/>
        <w:gridCol w:w="2601"/>
        <w:gridCol w:w="1826"/>
      </w:tblGrid>
      <w:tr w:rsidR="0046391A" w:rsidTr="000543AC">
        <w:trPr>
          <w:trHeight w:val="847"/>
        </w:trPr>
        <w:tc>
          <w:tcPr>
            <w:tcW w:w="540" w:type="dxa"/>
          </w:tcPr>
          <w:p w:rsidR="0046391A" w:rsidRPr="00C6579A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№</w:t>
            </w:r>
          </w:p>
          <w:p w:rsidR="0046391A" w:rsidRPr="00C6579A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2348" w:type="dxa"/>
          </w:tcPr>
          <w:p w:rsidR="0046391A" w:rsidRPr="00C6579A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Контрольное мероприятие</w:t>
            </w:r>
          </w:p>
        </w:tc>
        <w:tc>
          <w:tcPr>
            <w:tcW w:w="3772" w:type="dxa"/>
          </w:tcPr>
          <w:p w:rsidR="0046391A" w:rsidRPr="00C6579A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Планируемое мероприятие</w:t>
            </w:r>
          </w:p>
        </w:tc>
        <w:tc>
          <w:tcPr>
            <w:tcW w:w="2601" w:type="dxa"/>
          </w:tcPr>
          <w:p w:rsidR="0046391A" w:rsidRPr="00C6579A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Планируемый срок выполнения</w:t>
            </w:r>
          </w:p>
        </w:tc>
        <w:tc>
          <w:tcPr>
            <w:tcW w:w="1826" w:type="dxa"/>
          </w:tcPr>
          <w:p w:rsidR="0046391A" w:rsidRPr="00C6579A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  <w:lang w:val="en-US"/>
              </w:rPr>
            </w:pPr>
            <w:r w:rsidRPr="00C6579A">
              <w:rPr>
                <w:sz w:val="24"/>
                <w:szCs w:val="24"/>
                <w:lang w:val="en-US"/>
              </w:rPr>
              <w:t>Ответственный за реализацию мероприятия</w:t>
            </w:r>
          </w:p>
        </w:tc>
      </w:tr>
      <w:tr w:rsidR="0046391A" w:rsidTr="00174087">
        <w:trPr>
          <w:trHeight w:val="307"/>
        </w:trPr>
        <w:tc>
          <w:tcPr>
            <w:tcW w:w="540" w:type="dxa"/>
          </w:tcPr>
          <w:p w:rsidR="0046391A" w:rsidRPr="00B10431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8" w:type="dxa"/>
          </w:tcPr>
          <w:p w:rsidR="0046391A" w:rsidRDefault="0046391A" w:rsidP="00174087">
            <w:r>
              <w:rPr>
                <w:sz w:val="24"/>
              </w:rPr>
              <w:t xml:space="preserve">Повышение уровня  </w:t>
            </w:r>
            <w:r w:rsidRPr="00E63821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</w:t>
            </w:r>
            <w:r w:rsidRPr="00E63821">
              <w:rPr>
                <w:sz w:val="24"/>
              </w:rPr>
              <w:t>комфортности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условий,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в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которых осуществляется</w:t>
            </w:r>
            <w:r>
              <w:rPr>
                <w:sz w:val="24"/>
              </w:rPr>
              <w:t xml:space="preserve"> </w:t>
            </w:r>
            <w:r w:rsidRPr="00E63821">
              <w:rPr>
                <w:spacing w:val="-58"/>
                <w:sz w:val="24"/>
              </w:rPr>
              <w:t xml:space="preserve"> </w:t>
            </w:r>
            <w:r w:rsidRPr="00E63821">
              <w:rPr>
                <w:sz w:val="24"/>
              </w:rPr>
              <w:t>образовательная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деятельность</w:t>
            </w:r>
            <w:r w:rsidRPr="00E63821">
              <w:rPr>
                <w:sz w:val="24"/>
              </w:rPr>
              <w:tab/>
            </w:r>
          </w:p>
          <w:p w:rsidR="0046391A" w:rsidRDefault="0046391A" w:rsidP="00174087"/>
          <w:p w:rsidR="0046391A" w:rsidRPr="003723CA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46391A" w:rsidRDefault="0046391A" w:rsidP="00174087">
            <w:pPr>
              <w:tabs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ремонта здания ДОУ;</w:t>
            </w:r>
          </w:p>
          <w:p w:rsidR="0046391A" w:rsidRPr="00E63821" w:rsidRDefault="0046391A" w:rsidP="00174087">
            <w:pPr>
              <w:pStyle w:val="TableParagraph"/>
              <w:tabs>
                <w:tab w:val="left" w:pos="816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Проведение анкетирования среди получателей услуг ОО</w:t>
            </w:r>
            <w:r w:rsidRPr="00E63821">
              <w:rPr>
                <w:sz w:val="24"/>
              </w:rPr>
              <w:t xml:space="preserve"> об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удовлетворенности</w:t>
            </w:r>
          </w:p>
          <w:p w:rsidR="0046391A" w:rsidRPr="00E63821" w:rsidRDefault="0046391A" w:rsidP="00174087">
            <w:pPr>
              <w:pStyle w:val="TableParagraph"/>
              <w:jc w:val="left"/>
              <w:rPr>
                <w:sz w:val="24"/>
              </w:rPr>
            </w:pPr>
            <w:r w:rsidRPr="00E63821">
              <w:rPr>
                <w:sz w:val="24"/>
              </w:rPr>
              <w:t>комфортностью</w:t>
            </w:r>
          </w:p>
          <w:p w:rsidR="0046391A" w:rsidRPr="003723CA" w:rsidRDefault="0046391A" w:rsidP="00174087">
            <w:pPr>
              <w:tabs>
                <w:tab w:val="left" w:pos="6975"/>
              </w:tabs>
              <w:rPr>
                <w:sz w:val="24"/>
                <w:szCs w:val="24"/>
              </w:rPr>
            </w:pPr>
            <w:r w:rsidRPr="00E63821">
              <w:rPr>
                <w:sz w:val="24"/>
              </w:rPr>
              <w:t>предоставления</w:t>
            </w:r>
            <w:r w:rsidRPr="00E63821">
              <w:rPr>
                <w:spacing w:val="-4"/>
                <w:sz w:val="24"/>
              </w:rPr>
              <w:t xml:space="preserve"> </w:t>
            </w:r>
            <w:r w:rsidRPr="00E63821">
              <w:rPr>
                <w:sz w:val="24"/>
              </w:rPr>
              <w:t>услуг</w:t>
            </w:r>
          </w:p>
        </w:tc>
        <w:tc>
          <w:tcPr>
            <w:tcW w:w="2601" w:type="dxa"/>
          </w:tcPr>
          <w:p w:rsidR="0046391A" w:rsidRPr="003723CA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4"/>
                  <w:szCs w:val="24"/>
                </w:rPr>
                <w:t>2024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26" w:type="dxa"/>
          </w:tcPr>
          <w:p w:rsidR="0046391A" w:rsidRPr="003723CA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ДОУ, завхоз, педагоги ДОУ</w:t>
            </w:r>
          </w:p>
        </w:tc>
      </w:tr>
      <w:tr w:rsidR="0046391A" w:rsidTr="00174087">
        <w:trPr>
          <w:trHeight w:val="336"/>
        </w:trPr>
        <w:tc>
          <w:tcPr>
            <w:tcW w:w="540" w:type="dxa"/>
          </w:tcPr>
          <w:p w:rsidR="0046391A" w:rsidRPr="00B10431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48" w:type="dxa"/>
          </w:tcPr>
          <w:p w:rsidR="0046391A" w:rsidRPr="0018454D" w:rsidRDefault="0046391A" w:rsidP="00174087">
            <w:pPr>
              <w:tabs>
                <w:tab w:val="left" w:pos="6975"/>
              </w:tabs>
              <w:rPr>
                <w:sz w:val="24"/>
                <w:szCs w:val="24"/>
              </w:rPr>
            </w:pPr>
            <w:r w:rsidRPr="00E63821">
              <w:rPr>
                <w:sz w:val="24"/>
              </w:rPr>
              <w:t>Повышение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доброжелательности и</w:t>
            </w:r>
            <w:r w:rsidRPr="00E63821">
              <w:rPr>
                <w:spacing w:val="1"/>
                <w:sz w:val="24"/>
              </w:rPr>
              <w:t xml:space="preserve"> </w:t>
            </w:r>
            <w:r w:rsidRPr="00E63821">
              <w:rPr>
                <w:sz w:val="24"/>
              </w:rPr>
              <w:t>вежливости</w:t>
            </w:r>
            <w:r w:rsidRPr="00E63821">
              <w:rPr>
                <w:spacing w:val="-15"/>
                <w:sz w:val="24"/>
              </w:rPr>
              <w:t xml:space="preserve"> </w:t>
            </w:r>
            <w:r w:rsidRPr="00E63821">
              <w:rPr>
                <w:sz w:val="24"/>
              </w:rPr>
              <w:t>работников</w:t>
            </w:r>
            <w:r w:rsidRPr="00E63821">
              <w:rPr>
                <w:spacing w:val="-57"/>
                <w:sz w:val="24"/>
              </w:rPr>
              <w:t xml:space="preserve"> </w:t>
            </w:r>
            <w:r w:rsidRPr="00E63821">
              <w:rPr>
                <w:sz w:val="24"/>
              </w:rPr>
              <w:t>ДОУ</w:t>
            </w:r>
          </w:p>
        </w:tc>
        <w:tc>
          <w:tcPr>
            <w:tcW w:w="3772" w:type="dxa"/>
          </w:tcPr>
          <w:p w:rsidR="0046391A" w:rsidRPr="00E63821" w:rsidRDefault="0046391A" w:rsidP="00174087">
            <w:pPr>
              <w:pStyle w:val="TableParagraph"/>
              <w:tabs>
                <w:tab w:val="left" w:pos="2763"/>
              </w:tabs>
              <w:ind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E6382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E63821">
              <w:rPr>
                <w:sz w:val="24"/>
                <w:szCs w:val="24"/>
              </w:rPr>
              <w:t xml:space="preserve"> по поддержанию и повышению уровня доброжелательности и вежливости работников организации </w:t>
            </w:r>
          </w:p>
          <w:p w:rsidR="0046391A" w:rsidRPr="0018454D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46391A" w:rsidRPr="001C0FE8" w:rsidRDefault="0046391A" w:rsidP="00174087">
            <w:pPr>
              <w:pStyle w:val="TableParagraph"/>
              <w:ind w:left="211" w:right="196" w:hanging="4"/>
              <w:rPr>
                <w:sz w:val="24"/>
              </w:rPr>
            </w:pPr>
            <w:r w:rsidRPr="001C0FE8">
              <w:rPr>
                <w:sz w:val="24"/>
              </w:rPr>
              <w:t>Постоянно, в</w:t>
            </w:r>
            <w:r w:rsidRPr="001C0FE8">
              <w:rPr>
                <w:spacing w:val="1"/>
                <w:sz w:val="24"/>
              </w:rPr>
              <w:t xml:space="preserve"> </w:t>
            </w:r>
            <w:r w:rsidRPr="001C0FE8">
              <w:rPr>
                <w:sz w:val="24"/>
              </w:rPr>
              <w:t>течение</w:t>
            </w:r>
            <w:r w:rsidRPr="001C0FE8">
              <w:rPr>
                <w:spacing w:val="-12"/>
                <w:sz w:val="24"/>
              </w:rPr>
              <w:t xml:space="preserve"> </w:t>
            </w:r>
            <w:r w:rsidRPr="001C0FE8">
              <w:rPr>
                <w:sz w:val="24"/>
              </w:rPr>
              <w:t>2023-</w:t>
            </w:r>
          </w:p>
          <w:p w:rsidR="0046391A" w:rsidRPr="0018454D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 w:rsidRPr="001C0FE8">
              <w:rPr>
                <w:sz w:val="24"/>
              </w:rPr>
              <w:t xml:space="preserve">2024 </w:t>
            </w:r>
            <w:r>
              <w:rPr>
                <w:sz w:val="24"/>
              </w:rPr>
              <w:t>гг.</w:t>
            </w:r>
          </w:p>
        </w:tc>
        <w:tc>
          <w:tcPr>
            <w:tcW w:w="1826" w:type="dxa"/>
          </w:tcPr>
          <w:p w:rsidR="0046391A" w:rsidRPr="0018454D" w:rsidRDefault="0046391A" w:rsidP="00174087">
            <w:pPr>
              <w:tabs>
                <w:tab w:val="left" w:pos="6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воспитатель, педагог-психолог</w:t>
            </w:r>
          </w:p>
        </w:tc>
      </w:tr>
    </w:tbl>
    <w:p w:rsidR="0046391A" w:rsidRPr="00E63821" w:rsidRDefault="0046391A">
      <w:pPr>
        <w:rPr>
          <w:sz w:val="24"/>
        </w:rPr>
      </w:pPr>
    </w:p>
    <w:sectPr w:rsidR="0046391A" w:rsidRPr="00E63821" w:rsidSect="000543AC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47B"/>
    <w:multiLevelType w:val="hybridMultilevel"/>
    <w:tmpl w:val="152C793E"/>
    <w:lvl w:ilvl="0" w:tplc="A60A4EE6">
      <w:numFmt w:val="bullet"/>
      <w:lvlText w:val="-"/>
      <w:lvlJc w:val="left"/>
      <w:pPr>
        <w:ind w:left="108" w:hanging="208"/>
      </w:pPr>
      <w:rPr>
        <w:rFonts w:ascii="Times New Roman" w:eastAsia="Times New Roman" w:hAnsi="Times New Roman" w:hint="default"/>
        <w:w w:val="99"/>
        <w:sz w:val="24"/>
      </w:rPr>
    </w:lvl>
    <w:lvl w:ilvl="1" w:tplc="4156D6E4">
      <w:numFmt w:val="bullet"/>
      <w:lvlText w:val="•"/>
      <w:lvlJc w:val="left"/>
      <w:pPr>
        <w:ind w:left="401" w:hanging="208"/>
      </w:pPr>
      <w:rPr>
        <w:rFonts w:hint="default"/>
      </w:rPr>
    </w:lvl>
    <w:lvl w:ilvl="2" w:tplc="A6EAD30A">
      <w:numFmt w:val="bullet"/>
      <w:lvlText w:val="•"/>
      <w:lvlJc w:val="left"/>
      <w:pPr>
        <w:ind w:left="702" w:hanging="208"/>
      </w:pPr>
      <w:rPr>
        <w:rFonts w:hint="default"/>
      </w:rPr>
    </w:lvl>
    <w:lvl w:ilvl="3" w:tplc="A3522E92">
      <w:numFmt w:val="bullet"/>
      <w:lvlText w:val="•"/>
      <w:lvlJc w:val="left"/>
      <w:pPr>
        <w:ind w:left="1003" w:hanging="208"/>
      </w:pPr>
      <w:rPr>
        <w:rFonts w:hint="default"/>
      </w:rPr>
    </w:lvl>
    <w:lvl w:ilvl="4" w:tplc="012651FE">
      <w:numFmt w:val="bullet"/>
      <w:lvlText w:val="•"/>
      <w:lvlJc w:val="left"/>
      <w:pPr>
        <w:ind w:left="1304" w:hanging="208"/>
      </w:pPr>
      <w:rPr>
        <w:rFonts w:hint="default"/>
      </w:rPr>
    </w:lvl>
    <w:lvl w:ilvl="5" w:tplc="12B4DA30">
      <w:numFmt w:val="bullet"/>
      <w:lvlText w:val="•"/>
      <w:lvlJc w:val="left"/>
      <w:pPr>
        <w:ind w:left="1605" w:hanging="208"/>
      </w:pPr>
      <w:rPr>
        <w:rFonts w:hint="default"/>
      </w:rPr>
    </w:lvl>
    <w:lvl w:ilvl="6" w:tplc="E2989CEA">
      <w:numFmt w:val="bullet"/>
      <w:lvlText w:val="•"/>
      <w:lvlJc w:val="left"/>
      <w:pPr>
        <w:ind w:left="1906" w:hanging="208"/>
      </w:pPr>
      <w:rPr>
        <w:rFonts w:hint="default"/>
      </w:rPr>
    </w:lvl>
    <w:lvl w:ilvl="7" w:tplc="5400ED00">
      <w:numFmt w:val="bullet"/>
      <w:lvlText w:val="•"/>
      <w:lvlJc w:val="left"/>
      <w:pPr>
        <w:ind w:left="2207" w:hanging="208"/>
      </w:pPr>
      <w:rPr>
        <w:rFonts w:hint="default"/>
      </w:rPr>
    </w:lvl>
    <w:lvl w:ilvl="8" w:tplc="E2B01468">
      <w:numFmt w:val="bullet"/>
      <w:lvlText w:val="•"/>
      <w:lvlJc w:val="left"/>
      <w:pPr>
        <w:ind w:left="2508" w:hanging="2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68F"/>
    <w:rsid w:val="000543AC"/>
    <w:rsid w:val="000C368F"/>
    <w:rsid w:val="00174087"/>
    <w:rsid w:val="0018454D"/>
    <w:rsid w:val="0019389B"/>
    <w:rsid w:val="001C0FE8"/>
    <w:rsid w:val="003723CA"/>
    <w:rsid w:val="0046391A"/>
    <w:rsid w:val="004C5F45"/>
    <w:rsid w:val="004D0787"/>
    <w:rsid w:val="004E1C48"/>
    <w:rsid w:val="00533F73"/>
    <w:rsid w:val="00575ECB"/>
    <w:rsid w:val="00783A55"/>
    <w:rsid w:val="00794871"/>
    <w:rsid w:val="007B3E89"/>
    <w:rsid w:val="00843325"/>
    <w:rsid w:val="00AC6DBE"/>
    <w:rsid w:val="00B10431"/>
    <w:rsid w:val="00BD3114"/>
    <w:rsid w:val="00C6579A"/>
    <w:rsid w:val="00C974B4"/>
    <w:rsid w:val="00CC0089"/>
    <w:rsid w:val="00CD3469"/>
    <w:rsid w:val="00CE1459"/>
    <w:rsid w:val="00D15316"/>
    <w:rsid w:val="00DA7C02"/>
    <w:rsid w:val="00E6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8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368F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4E1C48"/>
    <w:pPr>
      <w:jc w:val="center"/>
    </w:pPr>
  </w:style>
  <w:style w:type="character" w:styleId="Hyperlink">
    <w:name w:val="Hyperlink"/>
    <w:basedOn w:val="DefaultParagraphFont"/>
    <w:uiPriority w:val="99"/>
    <w:rsid w:val="001938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klyuchevskoj-r52.gosweb.gosuslugi.ru/netcat_files/multifile/83/5/AOOP_ZP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vk.com/public204981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ok.ru/dk?st.cmd=altGroupInfo&amp;st.groupId=61173410889939&amp;st.frwd=on&amp;st.page=1&amp;_prevCmd=altGroupMain&amp;tkn=8899&amp;&amp;&amp;__dp=y#js-dl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s-klyuchevskoj-r52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-klyuchevskoj-r52.gosweb.gosuslugi.ru/netcat_files/multifile/83/3/AOOPTNR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375</Words>
  <Characters>2143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dfgh</cp:lastModifiedBy>
  <cp:revision>4</cp:revision>
  <cp:lastPrinted>2024-06-14T06:03:00Z</cp:lastPrinted>
  <dcterms:created xsi:type="dcterms:W3CDTF">2024-05-31T03:54:00Z</dcterms:created>
  <dcterms:modified xsi:type="dcterms:W3CDTF">2024-06-14T06:11:00Z</dcterms:modified>
</cp:coreProperties>
</file>